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>
    <v:background id="_x0000_s1025" o:bwmode="white" fillcolor="#ffc">
      <v:fill r:id="rId3" o:title="Parchment" type="tile"/>
    </v:background>
  </w:background>
  <w:body>
    <w:p w14:paraId="31497A65" w14:textId="64D0BF77" w:rsidR="00F61F48" w:rsidRDefault="00630B6A" w:rsidP="00F61F48">
      <w:pPr>
        <w:ind w:left="2880"/>
        <w:rPr>
          <w:rFonts w:ascii="Calibri" w:hAnsi="Calibr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74007F" wp14:editId="374E2FE4">
            <wp:simplePos x="0" y="0"/>
            <wp:positionH relativeFrom="margin">
              <wp:posOffset>5074285</wp:posOffset>
            </wp:positionH>
            <wp:positionV relativeFrom="margin">
              <wp:posOffset>-628650</wp:posOffset>
            </wp:positionV>
            <wp:extent cx="2091690" cy="209169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06F0A8" w14:textId="77777777" w:rsidR="00F61F48" w:rsidRDefault="00F61F48" w:rsidP="008A4619">
      <w:pPr>
        <w:ind w:left="2880"/>
        <w:rPr>
          <w:rFonts w:ascii="Calibri" w:hAnsi="Calibri"/>
          <w:sz w:val="36"/>
          <w:szCs w:val="36"/>
        </w:rPr>
      </w:pPr>
    </w:p>
    <w:p w14:paraId="5AF62635" w14:textId="77777777" w:rsidR="00F61F48" w:rsidRDefault="00F61F48" w:rsidP="008A4619">
      <w:pPr>
        <w:ind w:left="2880"/>
        <w:rPr>
          <w:rFonts w:ascii="Calibri" w:hAnsi="Calibri"/>
          <w:sz w:val="36"/>
          <w:szCs w:val="36"/>
        </w:rPr>
      </w:pPr>
    </w:p>
    <w:p w14:paraId="65E0C275" w14:textId="782B847F" w:rsidR="00F61F48" w:rsidRDefault="00F61F48" w:rsidP="008A4619">
      <w:pPr>
        <w:ind w:left="2880"/>
        <w:rPr>
          <w:rFonts w:ascii="Calibri" w:hAnsi="Calibri"/>
          <w:sz w:val="36"/>
          <w:szCs w:val="3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92"/>
        <w:gridCol w:w="6066"/>
      </w:tblGrid>
      <w:tr w:rsidR="00B733AD" w:rsidRPr="0007320E" w14:paraId="4C6899BF" w14:textId="77777777" w:rsidTr="0007320E">
        <w:tc>
          <w:tcPr>
            <w:tcW w:w="4395" w:type="dxa"/>
            <w:shd w:val="clear" w:color="auto" w:fill="auto"/>
            <w:vAlign w:val="center"/>
          </w:tcPr>
          <w:p w14:paraId="787DB716" w14:textId="77777777" w:rsidR="006D6123" w:rsidRPr="0007320E" w:rsidRDefault="006D6123" w:rsidP="0007320E">
            <w:pPr>
              <w:spacing w:after="120"/>
              <w:jc w:val="center"/>
              <w:rPr>
                <w:rFonts w:ascii="Calibri" w:hAnsi="Calibri"/>
                <w:color w:val="C00000"/>
                <w:sz w:val="36"/>
                <w:szCs w:val="36"/>
              </w:rPr>
            </w:pPr>
            <w:r w:rsidRPr="0007320E">
              <w:rPr>
                <w:rFonts w:ascii="Arial Rounded MT Bold" w:hAnsi="Arial Rounded MT Bold"/>
                <w:color w:val="C00000"/>
                <w:sz w:val="72"/>
                <w:szCs w:val="36"/>
              </w:rPr>
              <w:t>WFSN</w:t>
            </w:r>
            <w:r w:rsidRPr="0007320E">
              <w:rPr>
                <w:rFonts w:ascii="Calibri" w:hAnsi="Calibri"/>
                <w:color w:val="C00000"/>
                <w:sz w:val="36"/>
                <w:szCs w:val="36"/>
              </w:rPr>
              <w:br/>
            </w:r>
            <w:r w:rsidRPr="0007320E">
              <w:rPr>
                <w:rFonts w:ascii="Calibri" w:hAnsi="Calibri"/>
                <w:color w:val="C00000"/>
                <w:sz w:val="28"/>
                <w:szCs w:val="36"/>
              </w:rPr>
              <w:t>Women’s Fire</w:t>
            </w:r>
            <w:r w:rsidR="006C5D26" w:rsidRPr="0007320E">
              <w:rPr>
                <w:rFonts w:ascii="Calibri" w:hAnsi="Calibri"/>
                <w:color w:val="C00000"/>
                <w:sz w:val="28"/>
                <w:szCs w:val="36"/>
              </w:rPr>
              <w:t xml:space="preserve"> </w:t>
            </w:r>
            <w:r w:rsidRPr="0007320E">
              <w:rPr>
                <w:rFonts w:ascii="Calibri" w:hAnsi="Calibri"/>
                <w:color w:val="C00000"/>
                <w:sz w:val="28"/>
                <w:szCs w:val="36"/>
              </w:rPr>
              <w:t>Service Network</w:t>
            </w:r>
          </w:p>
        </w:tc>
        <w:tc>
          <w:tcPr>
            <w:tcW w:w="6179" w:type="dxa"/>
            <w:shd w:val="clear" w:color="auto" w:fill="auto"/>
            <w:vAlign w:val="center"/>
          </w:tcPr>
          <w:p w14:paraId="09E5B54A" w14:textId="77777777" w:rsidR="00B733AD" w:rsidRPr="0007320E" w:rsidRDefault="00B733AD" w:rsidP="006C5D26">
            <w:pPr>
              <w:rPr>
                <w:rFonts w:ascii="Calibri" w:hAnsi="Calibri"/>
                <w:color w:val="7F7F7F"/>
                <w:sz w:val="36"/>
                <w:szCs w:val="36"/>
              </w:rPr>
            </w:pPr>
            <w:r w:rsidRPr="0007320E">
              <w:rPr>
                <w:rFonts w:ascii="Calibri" w:hAnsi="Calibri" w:cs="Arial"/>
                <w:color w:val="7F7F7F"/>
                <w:sz w:val="72"/>
              </w:rPr>
              <w:t>Membership Form</w:t>
            </w:r>
          </w:p>
        </w:tc>
      </w:tr>
    </w:tbl>
    <w:p w14:paraId="63DF0143" w14:textId="77777777" w:rsidR="00B733AD" w:rsidRPr="00904C15" w:rsidRDefault="00B733AD" w:rsidP="008A4619">
      <w:pPr>
        <w:ind w:left="2880"/>
        <w:rPr>
          <w:rFonts w:ascii="Calibri" w:hAnsi="Calibri"/>
          <w:sz w:val="36"/>
          <w:szCs w:val="36"/>
        </w:rPr>
      </w:pPr>
    </w:p>
    <w:tbl>
      <w:tblPr>
        <w:tblW w:w="9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5820"/>
      </w:tblGrid>
      <w:tr w:rsidR="00746C2B" w:rsidRPr="00904C15" w14:paraId="43E19FA8" w14:textId="77777777" w:rsidTr="006C5D26">
        <w:trPr>
          <w:trHeight w:val="567"/>
          <w:jc w:val="center"/>
        </w:trPr>
        <w:tc>
          <w:tcPr>
            <w:tcW w:w="4145" w:type="dxa"/>
            <w:shd w:val="clear" w:color="auto" w:fill="auto"/>
            <w:vAlign w:val="center"/>
          </w:tcPr>
          <w:p w14:paraId="7D404F1D" w14:textId="77777777" w:rsidR="00746C2B" w:rsidRPr="00904C15" w:rsidRDefault="00746C2B" w:rsidP="00904C15">
            <w:pPr>
              <w:rPr>
                <w:rFonts w:ascii="Calibri" w:hAnsi="Calibri"/>
                <w:b/>
                <w:sz w:val="28"/>
              </w:rPr>
            </w:pPr>
            <w:r w:rsidRPr="00904C15">
              <w:rPr>
                <w:rFonts w:ascii="Calibri" w:hAnsi="Calibri"/>
                <w:b/>
                <w:sz w:val="28"/>
              </w:rPr>
              <w:t>Name</w:t>
            </w:r>
          </w:p>
        </w:tc>
        <w:tc>
          <w:tcPr>
            <w:tcW w:w="5820" w:type="dxa"/>
            <w:shd w:val="clear" w:color="auto" w:fill="auto"/>
          </w:tcPr>
          <w:p w14:paraId="2727FB54" w14:textId="77777777" w:rsidR="00746C2B" w:rsidRPr="00904C15" w:rsidRDefault="00746C2B" w:rsidP="00904C15">
            <w:pPr>
              <w:rPr>
                <w:rFonts w:ascii="Calibri" w:hAnsi="Calibri"/>
              </w:rPr>
            </w:pPr>
          </w:p>
        </w:tc>
      </w:tr>
      <w:tr w:rsidR="00746C2B" w:rsidRPr="00904C15" w14:paraId="1746B131" w14:textId="77777777" w:rsidTr="006C5D26">
        <w:trPr>
          <w:trHeight w:val="567"/>
          <w:jc w:val="center"/>
        </w:trPr>
        <w:tc>
          <w:tcPr>
            <w:tcW w:w="4145" w:type="dxa"/>
            <w:shd w:val="clear" w:color="auto" w:fill="auto"/>
            <w:vAlign w:val="center"/>
          </w:tcPr>
          <w:p w14:paraId="41B6B737" w14:textId="77777777" w:rsidR="00746C2B" w:rsidRPr="00904C15" w:rsidRDefault="00746C2B" w:rsidP="00904C15">
            <w:pPr>
              <w:rPr>
                <w:rFonts w:ascii="Calibri" w:hAnsi="Calibri"/>
                <w:b/>
                <w:sz w:val="28"/>
              </w:rPr>
            </w:pPr>
            <w:r w:rsidRPr="00904C15">
              <w:rPr>
                <w:rFonts w:ascii="Calibri" w:hAnsi="Calibri"/>
                <w:b/>
                <w:sz w:val="28"/>
              </w:rPr>
              <w:t>Role</w:t>
            </w:r>
          </w:p>
        </w:tc>
        <w:tc>
          <w:tcPr>
            <w:tcW w:w="5820" w:type="dxa"/>
            <w:shd w:val="clear" w:color="auto" w:fill="auto"/>
          </w:tcPr>
          <w:p w14:paraId="199F81E3" w14:textId="77777777" w:rsidR="00746C2B" w:rsidRPr="00904C15" w:rsidRDefault="00746C2B" w:rsidP="00904C15">
            <w:pPr>
              <w:rPr>
                <w:rFonts w:ascii="Calibri" w:hAnsi="Calibri"/>
              </w:rPr>
            </w:pPr>
          </w:p>
        </w:tc>
      </w:tr>
      <w:tr w:rsidR="00BF02C3" w:rsidRPr="00904C15" w14:paraId="58EF88C0" w14:textId="77777777" w:rsidTr="006C5D26">
        <w:trPr>
          <w:trHeight w:val="567"/>
          <w:jc w:val="center"/>
        </w:trPr>
        <w:tc>
          <w:tcPr>
            <w:tcW w:w="4145" w:type="dxa"/>
            <w:shd w:val="clear" w:color="auto" w:fill="auto"/>
            <w:vAlign w:val="center"/>
          </w:tcPr>
          <w:p w14:paraId="0E086278" w14:textId="77777777" w:rsidR="00BF02C3" w:rsidRPr="00904C15" w:rsidRDefault="00BF02C3" w:rsidP="00904C15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Year Joined Fire Service</w:t>
            </w:r>
          </w:p>
        </w:tc>
        <w:tc>
          <w:tcPr>
            <w:tcW w:w="5820" w:type="dxa"/>
            <w:shd w:val="clear" w:color="auto" w:fill="auto"/>
          </w:tcPr>
          <w:p w14:paraId="72B65BE0" w14:textId="77777777" w:rsidR="00BF02C3" w:rsidRPr="00904C15" w:rsidRDefault="00BF02C3" w:rsidP="00904C15">
            <w:pPr>
              <w:rPr>
                <w:rFonts w:ascii="Calibri" w:hAnsi="Calibri"/>
              </w:rPr>
            </w:pPr>
          </w:p>
        </w:tc>
      </w:tr>
      <w:tr w:rsidR="00746C2B" w:rsidRPr="00904C15" w14:paraId="67C5C7E6" w14:textId="77777777" w:rsidTr="006C5D26">
        <w:trPr>
          <w:trHeight w:val="567"/>
          <w:jc w:val="center"/>
        </w:trPr>
        <w:tc>
          <w:tcPr>
            <w:tcW w:w="4145" w:type="dxa"/>
            <w:shd w:val="clear" w:color="auto" w:fill="auto"/>
            <w:vAlign w:val="center"/>
          </w:tcPr>
          <w:p w14:paraId="785E08A3" w14:textId="77777777" w:rsidR="00746C2B" w:rsidRPr="00904C15" w:rsidRDefault="00746C2B" w:rsidP="00904C15">
            <w:pPr>
              <w:rPr>
                <w:rFonts w:ascii="Calibri" w:hAnsi="Calibri"/>
                <w:b/>
                <w:sz w:val="28"/>
              </w:rPr>
            </w:pPr>
            <w:r w:rsidRPr="00904C15">
              <w:rPr>
                <w:rFonts w:ascii="Calibri" w:hAnsi="Calibri"/>
                <w:b/>
                <w:sz w:val="28"/>
              </w:rPr>
              <w:t>Organisation</w:t>
            </w:r>
          </w:p>
        </w:tc>
        <w:tc>
          <w:tcPr>
            <w:tcW w:w="5820" w:type="dxa"/>
            <w:shd w:val="clear" w:color="auto" w:fill="auto"/>
          </w:tcPr>
          <w:p w14:paraId="4A7E3BB7" w14:textId="77777777" w:rsidR="00746C2B" w:rsidRPr="00904C15" w:rsidRDefault="00746C2B" w:rsidP="00904C15">
            <w:pPr>
              <w:rPr>
                <w:rFonts w:ascii="Calibri" w:hAnsi="Calibri"/>
              </w:rPr>
            </w:pPr>
          </w:p>
        </w:tc>
      </w:tr>
      <w:tr w:rsidR="00BF02C3" w:rsidRPr="00904C15" w14:paraId="4F35887D" w14:textId="77777777" w:rsidTr="006C5D26">
        <w:trPr>
          <w:trHeight w:val="567"/>
          <w:jc w:val="center"/>
        </w:trPr>
        <w:tc>
          <w:tcPr>
            <w:tcW w:w="4145" w:type="dxa"/>
            <w:shd w:val="clear" w:color="auto" w:fill="auto"/>
            <w:vAlign w:val="center"/>
          </w:tcPr>
          <w:p w14:paraId="2992BC64" w14:textId="77777777" w:rsidR="00BF02C3" w:rsidRPr="00904C15" w:rsidRDefault="00BF02C3" w:rsidP="00904C15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Station/Office Location</w:t>
            </w:r>
          </w:p>
        </w:tc>
        <w:tc>
          <w:tcPr>
            <w:tcW w:w="5820" w:type="dxa"/>
            <w:shd w:val="clear" w:color="auto" w:fill="auto"/>
          </w:tcPr>
          <w:p w14:paraId="7D520923" w14:textId="77777777" w:rsidR="00BF02C3" w:rsidRPr="00904C15" w:rsidRDefault="00BF02C3" w:rsidP="00904C15">
            <w:pPr>
              <w:rPr>
                <w:rFonts w:ascii="Calibri" w:hAnsi="Calibri"/>
              </w:rPr>
            </w:pPr>
          </w:p>
        </w:tc>
      </w:tr>
      <w:tr w:rsidR="00746C2B" w:rsidRPr="00904C15" w14:paraId="3928838F" w14:textId="77777777" w:rsidTr="006C5D26">
        <w:trPr>
          <w:trHeight w:val="567"/>
          <w:jc w:val="center"/>
        </w:trPr>
        <w:tc>
          <w:tcPr>
            <w:tcW w:w="4145" w:type="dxa"/>
            <w:shd w:val="clear" w:color="auto" w:fill="auto"/>
            <w:vAlign w:val="center"/>
          </w:tcPr>
          <w:p w14:paraId="53C1F827" w14:textId="77777777" w:rsidR="00746C2B" w:rsidRPr="00904C15" w:rsidRDefault="00746C2B" w:rsidP="00904C15">
            <w:pPr>
              <w:rPr>
                <w:rFonts w:ascii="Calibri" w:hAnsi="Calibri"/>
                <w:b/>
                <w:sz w:val="28"/>
              </w:rPr>
            </w:pPr>
            <w:r w:rsidRPr="00904C15">
              <w:rPr>
                <w:rFonts w:ascii="Calibri" w:hAnsi="Calibri"/>
                <w:b/>
                <w:sz w:val="28"/>
              </w:rPr>
              <w:t>Email</w:t>
            </w:r>
          </w:p>
        </w:tc>
        <w:tc>
          <w:tcPr>
            <w:tcW w:w="5820" w:type="dxa"/>
            <w:shd w:val="clear" w:color="auto" w:fill="auto"/>
          </w:tcPr>
          <w:p w14:paraId="5359DAB7" w14:textId="77777777" w:rsidR="00746C2B" w:rsidRPr="00904C15" w:rsidRDefault="00746C2B" w:rsidP="00904C15">
            <w:pPr>
              <w:rPr>
                <w:rFonts w:ascii="Calibri" w:hAnsi="Calibri"/>
              </w:rPr>
            </w:pPr>
          </w:p>
        </w:tc>
      </w:tr>
      <w:tr w:rsidR="00746C2B" w:rsidRPr="00904C15" w14:paraId="0444A39F" w14:textId="77777777" w:rsidTr="006C5D26">
        <w:trPr>
          <w:trHeight w:val="567"/>
          <w:jc w:val="center"/>
        </w:trPr>
        <w:tc>
          <w:tcPr>
            <w:tcW w:w="4145" w:type="dxa"/>
            <w:shd w:val="clear" w:color="auto" w:fill="auto"/>
            <w:vAlign w:val="center"/>
          </w:tcPr>
          <w:p w14:paraId="624BE00F" w14:textId="77777777" w:rsidR="00746C2B" w:rsidRPr="00904C15" w:rsidRDefault="00746C2B" w:rsidP="00904C15">
            <w:pPr>
              <w:rPr>
                <w:rFonts w:ascii="Calibri" w:hAnsi="Calibri"/>
                <w:b/>
                <w:sz w:val="28"/>
              </w:rPr>
            </w:pPr>
            <w:r w:rsidRPr="00904C15">
              <w:rPr>
                <w:rFonts w:ascii="Calibri" w:hAnsi="Calibri"/>
                <w:b/>
                <w:sz w:val="28"/>
              </w:rPr>
              <w:t>Telephone</w:t>
            </w:r>
          </w:p>
        </w:tc>
        <w:tc>
          <w:tcPr>
            <w:tcW w:w="5820" w:type="dxa"/>
            <w:shd w:val="clear" w:color="auto" w:fill="auto"/>
          </w:tcPr>
          <w:p w14:paraId="13DF9ADC" w14:textId="77777777" w:rsidR="00746C2B" w:rsidRPr="00904C15" w:rsidRDefault="00746C2B" w:rsidP="00904C15">
            <w:pPr>
              <w:rPr>
                <w:rFonts w:ascii="Calibri" w:hAnsi="Calibri"/>
              </w:rPr>
            </w:pPr>
          </w:p>
        </w:tc>
      </w:tr>
    </w:tbl>
    <w:p w14:paraId="5845B8FE" w14:textId="77777777" w:rsidR="006C5D26" w:rsidRPr="006C5D26" w:rsidRDefault="006C5D26" w:rsidP="006C5D26">
      <w:pPr>
        <w:ind w:left="720"/>
        <w:rPr>
          <w:rFonts w:ascii="Calibri" w:hAnsi="Calibri"/>
          <w:sz w:val="20"/>
        </w:rPr>
      </w:pPr>
      <w:r w:rsidRPr="006C5D26">
        <w:rPr>
          <w:rFonts w:ascii="Calibri" w:hAnsi="Calibri"/>
          <w:sz w:val="20"/>
        </w:rPr>
        <w:t>I understand that the information entered above will be stored on a computer database for WFS</w:t>
      </w:r>
      <w:r>
        <w:rPr>
          <w:rFonts w:ascii="Calibri" w:hAnsi="Calibri"/>
          <w:sz w:val="20"/>
        </w:rPr>
        <w:t>N</w:t>
      </w:r>
      <w:r w:rsidRPr="006C5D26">
        <w:rPr>
          <w:rFonts w:ascii="Calibri" w:hAnsi="Calibri"/>
          <w:sz w:val="20"/>
        </w:rPr>
        <w:t xml:space="preserve"> use only.</w:t>
      </w:r>
    </w:p>
    <w:p w14:paraId="05D6C4E4" w14:textId="77777777" w:rsidR="006C5D26" w:rsidRDefault="006C5D26" w:rsidP="006C5D26">
      <w:pPr>
        <w:ind w:left="720"/>
        <w:rPr>
          <w:rFonts w:ascii="Calibri" w:hAnsi="Calibri"/>
          <w:sz w:val="18"/>
        </w:rPr>
      </w:pPr>
    </w:p>
    <w:p w14:paraId="1B4BFF6D" w14:textId="77777777" w:rsidR="006C5D26" w:rsidRDefault="006C5D26" w:rsidP="006C5D26">
      <w:pPr>
        <w:ind w:left="720"/>
        <w:rPr>
          <w:rFonts w:ascii="Calibri" w:hAnsi="Calibri"/>
          <w:sz w:val="18"/>
        </w:rPr>
      </w:pPr>
    </w:p>
    <w:p w14:paraId="4D92AC99" w14:textId="77777777" w:rsidR="006C5D26" w:rsidRDefault="006C5D26" w:rsidP="006C5D26">
      <w:pPr>
        <w:ind w:left="720"/>
        <w:rPr>
          <w:rFonts w:ascii="Calibri" w:hAnsi="Calibri"/>
          <w:sz w:val="18"/>
        </w:rPr>
      </w:pPr>
    </w:p>
    <w:p w14:paraId="0EF445AC" w14:textId="77777777" w:rsidR="006C5D26" w:rsidRDefault="006C5D26" w:rsidP="006C5D26">
      <w:pPr>
        <w:ind w:left="720"/>
        <w:rPr>
          <w:rFonts w:ascii="Calibri" w:hAnsi="Calibri"/>
          <w:sz w:val="18"/>
        </w:rPr>
      </w:pPr>
      <w:r w:rsidRPr="006C5D26">
        <w:rPr>
          <w:rFonts w:ascii="Calibri" w:hAnsi="Calibri"/>
          <w:b/>
          <w:sz w:val="28"/>
        </w:rPr>
        <w:t xml:space="preserve">Signature: </w:t>
      </w:r>
      <w:r>
        <w:rPr>
          <w:rFonts w:ascii="Calibri" w:hAnsi="Calibri"/>
          <w:b/>
          <w:sz w:val="28"/>
        </w:rPr>
        <w:t xml:space="preserve">  </w:t>
      </w:r>
      <w:r w:rsidRPr="006C5D26">
        <w:rPr>
          <w:rFonts w:ascii="Calibri" w:hAnsi="Calibri"/>
          <w:sz w:val="28"/>
        </w:rPr>
        <w:t>_______________________</w:t>
      </w:r>
      <w:r w:rsidRPr="006C5D26">
        <w:rPr>
          <w:rFonts w:ascii="Calibri" w:hAnsi="Calibri"/>
          <w:b/>
          <w:sz w:val="28"/>
        </w:rPr>
        <w:tab/>
        <w:t>Date:</w:t>
      </w:r>
      <w:r>
        <w:rPr>
          <w:rFonts w:ascii="Calibri" w:hAnsi="Calibri"/>
          <w:b/>
          <w:sz w:val="28"/>
        </w:rPr>
        <w:t xml:space="preserve">   </w:t>
      </w:r>
      <w:r w:rsidRPr="006C5D26">
        <w:rPr>
          <w:rFonts w:ascii="Calibri" w:hAnsi="Calibri"/>
          <w:sz w:val="28"/>
        </w:rPr>
        <w:t>_________________</w:t>
      </w:r>
    </w:p>
    <w:p w14:paraId="4C219407" w14:textId="77777777" w:rsidR="00822D26" w:rsidRPr="00904C15" w:rsidRDefault="00822D26" w:rsidP="00B733AD">
      <w:pPr>
        <w:rPr>
          <w:rFonts w:ascii="Calibri" w:hAnsi="Calibri"/>
          <w:sz w:val="36"/>
          <w:szCs w:val="36"/>
        </w:rPr>
      </w:pPr>
    </w:p>
    <w:p w14:paraId="3F38A164" w14:textId="77777777" w:rsidR="000451F3" w:rsidRDefault="000451F3" w:rsidP="000070FC">
      <w:pPr>
        <w:jc w:val="center"/>
        <w:rPr>
          <w:rFonts w:ascii="Calibri" w:hAnsi="Calibri"/>
        </w:rPr>
      </w:pPr>
    </w:p>
    <w:p w14:paraId="7A9452CA" w14:textId="77777777" w:rsidR="006C5D26" w:rsidRDefault="006C5D26" w:rsidP="000070FC">
      <w:pPr>
        <w:jc w:val="center"/>
        <w:rPr>
          <w:rFonts w:ascii="Calibri" w:hAnsi="Calibri"/>
        </w:rPr>
      </w:pPr>
    </w:p>
    <w:p w14:paraId="27390AF1" w14:textId="77777777" w:rsidR="006C5D26" w:rsidRPr="006C5D26" w:rsidRDefault="006C5D26" w:rsidP="000070FC">
      <w:pPr>
        <w:jc w:val="center"/>
        <w:rPr>
          <w:rFonts w:ascii="Calibri" w:hAnsi="Calibri"/>
        </w:rPr>
      </w:pPr>
    </w:p>
    <w:p w14:paraId="52658742" w14:textId="19B0514C" w:rsidR="00B733AD" w:rsidRPr="006C5D26" w:rsidRDefault="00822D26" w:rsidP="006C5D26">
      <w:pPr>
        <w:ind w:left="720"/>
        <w:rPr>
          <w:rFonts w:ascii="Calibri" w:hAnsi="Calibri"/>
          <w:b/>
          <w:sz w:val="28"/>
        </w:rPr>
      </w:pPr>
      <w:r w:rsidRPr="006C5D26">
        <w:rPr>
          <w:rFonts w:ascii="Calibri" w:hAnsi="Calibri"/>
          <w:b/>
          <w:sz w:val="28"/>
        </w:rPr>
        <w:t xml:space="preserve">Please return form to: </w:t>
      </w:r>
      <w:r w:rsidR="00B733AD" w:rsidRPr="006C5D26">
        <w:rPr>
          <w:rFonts w:ascii="Calibri" w:hAnsi="Calibri"/>
          <w:b/>
          <w:sz w:val="28"/>
        </w:rPr>
        <w:tab/>
      </w:r>
      <w:r w:rsidR="006C5D26" w:rsidRPr="006C5D26">
        <w:rPr>
          <w:rFonts w:ascii="Calibri" w:hAnsi="Calibri"/>
          <w:b/>
          <w:sz w:val="28"/>
        </w:rPr>
        <w:tab/>
      </w:r>
      <w:r w:rsidR="00F61F48" w:rsidRPr="00F61F48">
        <w:rPr>
          <w:rFonts w:ascii="Calibri" w:hAnsi="Calibri"/>
          <w:bCs/>
          <w:sz w:val="28"/>
        </w:rPr>
        <w:t>Chair</w:t>
      </w:r>
      <w:r w:rsidR="00F61F48">
        <w:rPr>
          <w:rFonts w:ascii="Calibri" w:hAnsi="Calibri"/>
          <w:sz w:val="28"/>
        </w:rPr>
        <w:t xml:space="preserve"> of WFSN</w:t>
      </w:r>
    </w:p>
    <w:p w14:paraId="1C02C24D" w14:textId="77777777" w:rsidR="00B733AD" w:rsidRPr="006C5D26" w:rsidRDefault="00B733AD" w:rsidP="006C5D26">
      <w:pPr>
        <w:ind w:left="720"/>
        <w:rPr>
          <w:rFonts w:ascii="Calibri" w:hAnsi="Calibri"/>
          <w:b/>
          <w:sz w:val="28"/>
        </w:rPr>
      </w:pPr>
    </w:p>
    <w:p w14:paraId="30E4B6DA" w14:textId="05E0397A" w:rsidR="00B733AD" w:rsidRDefault="00B733AD" w:rsidP="006C5D26">
      <w:pPr>
        <w:ind w:left="720"/>
        <w:rPr>
          <w:rFonts w:ascii="Calibri" w:hAnsi="Calibri"/>
          <w:color w:val="6F3971"/>
          <w:sz w:val="28"/>
        </w:rPr>
      </w:pPr>
      <w:r w:rsidRPr="006C5D26">
        <w:rPr>
          <w:rFonts w:ascii="Calibri" w:hAnsi="Calibri"/>
          <w:b/>
          <w:sz w:val="28"/>
        </w:rPr>
        <w:t>Email address:</w:t>
      </w:r>
      <w:r>
        <w:rPr>
          <w:rFonts w:ascii="Calibri" w:hAnsi="Calibri"/>
          <w:b/>
          <w:color w:val="6F3971"/>
          <w:sz w:val="28"/>
        </w:rPr>
        <w:tab/>
      </w:r>
      <w:r>
        <w:rPr>
          <w:rFonts w:ascii="Calibri" w:hAnsi="Calibri"/>
          <w:b/>
          <w:color w:val="6F3971"/>
          <w:sz w:val="28"/>
        </w:rPr>
        <w:tab/>
      </w:r>
      <w:r w:rsidR="006C5D26">
        <w:rPr>
          <w:rFonts w:ascii="Calibri" w:hAnsi="Calibri"/>
          <w:b/>
          <w:color w:val="6F3971"/>
          <w:sz w:val="28"/>
        </w:rPr>
        <w:tab/>
      </w:r>
      <w:hyperlink r:id="rId9" w:history="1">
        <w:r w:rsidR="00FD0393" w:rsidRPr="00240B3F">
          <w:rPr>
            <w:rStyle w:val="Hyperlink"/>
            <w:rFonts w:ascii="Calibri" w:hAnsi="Calibri"/>
            <w:sz w:val="28"/>
          </w:rPr>
          <w:t>irlwfsn@gmail.com</w:t>
        </w:r>
      </w:hyperlink>
    </w:p>
    <w:p w14:paraId="510EBCC5" w14:textId="77777777" w:rsidR="00FD0393" w:rsidRDefault="00FD0393" w:rsidP="006C5D26">
      <w:pPr>
        <w:ind w:left="720"/>
        <w:rPr>
          <w:rFonts w:ascii="Calibri" w:hAnsi="Calibri"/>
          <w:color w:val="6F3971"/>
          <w:sz w:val="28"/>
        </w:rPr>
      </w:pPr>
    </w:p>
    <w:p w14:paraId="775D2739" w14:textId="77777777" w:rsidR="00822D26" w:rsidRDefault="00822D26" w:rsidP="000070FC">
      <w:pPr>
        <w:jc w:val="center"/>
        <w:rPr>
          <w:rFonts w:ascii="Calibri" w:hAnsi="Calibri"/>
        </w:rPr>
      </w:pPr>
    </w:p>
    <w:p w14:paraId="4BB69DA2" w14:textId="77777777" w:rsidR="00B733AD" w:rsidRPr="00904C15" w:rsidRDefault="00B733AD" w:rsidP="000070FC">
      <w:pPr>
        <w:jc w:val="center"/>
        <w:rPr>
          <w:rFonts w:ascii="Calibri" w:hAnsi="Calibri"/>
        </w:rPr>
      </w:pPr>
    </w:p>
    <w:sectPr w:rsidR="00B733AD" w:rsidRPr="00904C15" w:rsidSect="003E310C">
      <w:headerReference w:type="default" r:id="rId10"/>
      <w:pgSz w:w="11906" w:h="16838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82CDD" w14:textId="77777777" w:rsidR="003E310C" w:rsidRDefault="003E310C">
      <w:r>
        <w:separator/>
      </w:r>
    </w:p>
  </w:endnote>
  <w:endnote w:type="continuationSeparator" w:id="0">
    <w:p w14:paraId="1FED9A63" w14:textId="77777777" w:rsidR="003E310C" w:rsidRDefault="003E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2411C" w14:textId="77777777" w:rsidR="003E310C" w:rsidRDefault="003E310C">
      <w:r>
        <w:separator/>
      </w:r>
    </w:p>
  </w:footnote>
  <w:footnote w:type="continuationSeparator" w:id="0">
    <w:p w14:paraId="1D0B4D92" w14:textId="77777777" w:rsidR="003E310C" w:rsidRDefault="003E3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738E3" w14:textId="77777777" w:rsidR="00396B50" w:rsidRDefault="008A4619" w:rsidP="008A4619">
    <w:pPr>
      <w:pStyle w:val="Header"/>
    </w:pPr>
    <w:r>
      <w:tab/>
    </w:r>
    <w:r>
      <w:tab/>
    </w:r>
    <w:r w:rsidR="00396B5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A60F2"/>
    <w:multiLevelType w:val="hybridMultilevel"/>
    <w:tmpl w:val="D396B9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E465F3"/>
    <w:multiLevelType w:val="hybridMultilevel"/>
    <w:tmpl w:val="AF68B534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6E6A56"/>
    <w:multiLevelType w:val="multilevel"/>
    <w:tmpl w:val="D396B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295CC3"/>
    <w:multiLevelType w:val="hybridMultilevel"/>
    <w:tmpl w:val="DE1449A8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78787A"/>
    <w:multiLevelType w:val="multilevel"/>
    <w:tmpl w:val="D396B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643481"/>
    <w:multiLevelType w:val="singleLevel"/>
    <w:tmpl w:val="D4F69B0C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</w:abstractNum>
  <w:num w:numId="1" w16cid:durableId="2015257729">
    <w:abstractNumId w:val="0"/>
  </w:num>
  <w:num w:numId="2" w16cid:durableId="60250446">
    <w:abstractNumId w:val="2"/>
  </w:num>
  <w:num w:numId="3" w16cid:durableId="1589266197">
    <w:abstractNumId w:val="3"/>
  </w:num>
  <w:num w:numId="4" w16cid:durableId="983117038">
    <w:abstractNumId w:val="4"/>
  </w:num>
  <w:num w:numId="5" w16cid:durableId="1813324656">
    <w:abstractNumId w:val="1"/>
  </w:num>
  <w:num w:numId="6" w16cid:durableId="1074163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34"/>
    <w:rsid w:val="000070FC"/>
    <w:rsid w:val="000451F3"/>
    <w:rsid w:val="0007320E"/>
    <w:rsid w:val="000B3E88"/>
    <w:rsid w:val="000E2361"/>
    <w:rsid w:val="00155557"/>
    <w:rsid w:val="00174D1D"/>
    <w:rsid w:val="00205E78"/>
    <w:rsid w:val="002B007C"/>
    <w:rsid w:val="002B32B7"/>
    <w:rsid w:val="00307845"/>
    <w:rsid w:val="00396B50"/>
    <w:rsid w:val="003E310C"/>
    <w:rsid w:val="004A0681"/>
    <w:rsid w:val="005442DD"/>
    <w:rsid w:val="00544A43"/>
    <w:rsid w:val="0055406E"/>
    <w:rsid w:val="00556734"/>
    <w:rsid w:val="00630B6A"/>
    <w:rsid w:val="006C5D26"/>
    <w:rsid w:val="006D3BDB"/>
    <w:rsid w:val="006D6123"/>
    <w:rsid w:val="00746C2B"/>
    <w:rsid w:val="007F5E4B"/>
    <w:rsid w:val="00822D26"/>
    <w:rsid w:val="00857577"/>
    <w:rsid w:val="008A4619"/>
    <w:rsid w:val="00904C15"/>
    <w:rsid w:val="00907EC3"/>
    <w:rsid w:val="009A0047"/>
    <w:rsid w:val="00A04A0D"/>
    <w:rsid w:val="00A14034"/>
    <w:rsid w:val="00A93757"/>
    <w:rsid w:val="00B365B4"/>
    <w:rsid w:val="00B733AD"/>
    <w:rsid w:val="00BF02C3"/>
    <w:rsid w:val="00D11AF2"/>
    <w:rsid w:val="00E70B54"/>
    <w:rsid w:val="00F42C73"/>
    <w:rsid w:val="00F42E3B"/>
    <w:rsid w:val="00F51B77"/>
    <w:rsid w:val="00F61F48"/>
    <w:rsid w:val="00FD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629133E"/>
  <w15:chartTrackingRefBased/>
  <w15:docId w15:val="{56D23967-3CC8-4CBF-81D4-69695855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</w:style>
  <w:style w:type="table" w:styleId="LightShading-Accent4">
    <w:name w:val="Light Shading Accent 4"/>
    <w:basedOn w:val="TableNormal"/>
    <w:uiPriority w:val="60"/>
    <w:rsid w:val="006D3BDB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List-Accent4">
    <w:name w:val="Light List Accent 4"/>
    <w:basedOn w:val="TableNormal"/>
    <w:uiPriority w:val="61"/>
    <w:rsid w:val="006D3BDB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character" w:styleId="Hyperlink">
    <w:name w:val="Hyperlink"/>
    <w:uiPriority w:val="99"/>
    <w:unhideWhenUsed/>
    <w:rsid w:val="00B733A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733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73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0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lwfsn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0945\Local%20Settings\Temporary%20Internet%20Files\OLK3\NWFS%20Award%20Certificate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NWFS Award Certificate_TEMPLATE</Template>
  <TotalTime>9</TotalTime>
  <Pages>1</Pages>
  <Words>50</Words>
  <Characters>401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Questionnaire</vt:lpstr>
    </vt:vector>
  </TitlesOfParts>
  <Company>Hewlett-Packard Company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Questionnaire</dc:title>
  <dc:subject/>
  <dc:creator>Chris Taylor</dc:creator>
  <cp:keywords/>
  <cp:lastModifiedBy>Sarah Fitzpatrick</cp:lastModifiedBy>
  <cp:revision>3</cp:revision>
  <cp:lastPrinted>2014-06-11T18:00:00Z</cp:lastPrinted>
  <dcterms:created xsi:type="dcterms:W3CDTF">2025-06-23T11:07:00Z</dcterms:created>
  <dcterms:modified xsi:type="dcterms:W3CDTF">2025-06-23T11:16:00Z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ff3e732b38fa3d81d601009161e11ea5b4d74a4f1637b4007b7cb7e9a08a3fd2</vt:lpwstr>
  </property>
</Properties>
</file>